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AFF" w:rsidRPr="0000541A" w:rsidRDefault="00A90559" w:rsidP="00322AF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系统</w:t>
      </w:r>
      <w:r w:rsidR="00322AFF" w:rsidRPr="0000541A">
        <w:rPr>
          <w:rFonts w:hint="eastAsia"/>
          <w:b/>
          <w:sz w:val="32"/>
          <w:szCs w:val="32"/>
        </w:rPr>
        <w:t>培养计划</w:t>
      </w:r>
      <w:r w:rsidR="00F6468A">
        <w:rPr>
          <w:rFonts w:hint="eastAsia"/>
          <w:b/>
          <w:sz w:val="32"/>
          <w:szCs w:val="32"/>
        </w:rPr>
        <w:t>制定</w:t>
      </w:r>
      <w:r w:rsidR="00322AFF" w:rsidRPr="0000541A">
        <w:rPr>
          <w:rFonts w:hint="eastAsia"/>
          <w:b/>
          <w:sz w:val="32"/>
          <w:szCs w:val="32"/>
        </w:rPr>
        <w:t>操作</w:t>
      </w:r>
      <w:r w:rsidR="00EB0B14">
        <w:rPr>
          <w:rFonts w:hint="eastAsia"/>
          <w:b/>
          <w:sz w:val="32"/>
          <w:szCs w:val="32"/>
        </w:rPr>
        <w:t>说明</w:t>
      </w:r>
    </w:p>
    <w:p w:rsidR="0035243A" w:rsidRDefault="00EB0B14" w:rsidP="0035243A">
      <w:pPr>
        <w:pStyle w:val="2"/>
      </w:pPr>
      <w:bookmarkStart w:id="0" w:name="_Toc521488275"/>
      <w:bookmarkStart w:id="1" w:name="_Toc521488977"/>
      <w:r>
        <w:t>1</w:t>
      </w:r>
      <w:r w:rsidR="0035243A">
        <w:t>.</w:t>
      </w:r>
      <w:r w:rsidR="0035243A" w:rsidRPr="009471F7">
        <w:rPr>
          <w:rFonts w:hint="eastAsia"/>
          <w:color w:val="FF0000"/>
        </w:rPr>
        <w:t>学生</w:t>
      </w:r>
      <w:r w:rsidR="0035243A">
        <w:rPr>
          <w:rFonts w:hint="eastAsia"/>
        </w:rPr>
        <w:t>制定培养计划</w:t>
      </w:r>
      <w:bookmarkEnd w:id="0"/>
      <w:bookmarkEnd w:id="1"/>
    </w:p>
    <w:p w:rsidR="0035243A" w:rsidRDefault="0035243A" w:rsidP="00036602">
      <w:pPr>
        <w:spacing w:line="360" w:lineRule="auto"/>
        <w:ind w:firstLineChars="200" w:firstLine="420"/>
        <w:rPr>
          <w:rFonts w:ascii="宋体" w:eastAsia="宋体" w:hAnsi="宋体"/>
        </w:rPr>
      </w:pPr>
      <w:r w:rsidRPr="00036602">
        <w:rPr>
          <w:rFonts w:ascii="宋体" w:eastAsia="宋体" w:hAnsi="宋体" w:hint="eastAsia"/>
        </w:rPr>
        <w:t>功能菜单：培养 → 培养管理 → 培养计划信息管理</w:t>
      </w:r>
    </w:p>
    <w:p w:rsidR="00036602" w:rsidRDefault="00036602" w:rsidP="00036602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功能说明：学生制定培养计划并提交。</w:t>
      </w:r>
    </w:p>
    <w:p w:rsidR="00036602" w:rsidRPr="00036602" w:rsidRDefault="00036602" w:rsidP="00036602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用 </w:t>
      </w:r>
      <w:r>
        <w:rPr>
          <w:rFonts w:ascii="宋体" w:eastAsia="宋体" w:hAnsi="宋体"/>
        </w:rPr>
        <w:t xml:space="preserve">   </w:t>
      </w:r>
      <w:r>
        <w:rPr>
          <w:rFonts w:ascii="宋体" w:eastAsia="宋体" w:hAnsi="宋体" w:hint="eastAsia"/>
        </w:rPr>
        <w:t>户：学生</w:t>
      </w:r>
    </w:p>
    <w:p w:rsidR="0035243A" w:rsidRPr="00036602" w:rsidRDefault="0035243A" w:rsidP="00036602">
      <w:pPr>
        <w:spacing w:line="360" w:lineRule="auto"/>
        <w:ind w:firstLineChars="200" w:firstLine="420"/>
        <w:rPr>
          <w:rFonts w:ascii="宋体" w:eastAsia="宋体" w:hAnsi="宋体"/>
        </w:rPr>
      </w:pPr>
      <w:r w:rsidRPr="00036602">
        <w:rPr>
          <w:rFonts w:ascii="宋体" w:eastAsia="宋体" w:hAnsi="宋体" w:hint="eastAsia"/>
        </w:rPr>
        <w:t>操作说明：</w:t>
      </w:r>
    </w:p>
    <w:p w:rsidR="00EF6F37" w:rsidRPr="00EF6F37" w:rsidRDefault="00EF6F37" w:rsidP="00EF6F37">
      <w:pPr>
        <w:spacing w:line="360" w:lineRule="auto"/>
        <w:ind w:firstLine="420"/>
        <w:rPr>
          <w:rFonts w:ascii="宋体" w:eastAsia="宋体" w:hAnsi="宋体"/>
        </w:rPr>
      </w:pPr>
      <w:r w:rsidRPr="00EF6F37">
        <w:rPr>
          <w:rFonts w:ascii="宋体" w:eastAsia="宋体" w:hAnsi="宋体" w:hint="eastAsia"/>
        </w:rPr>
        <w:t>1.</w:t>
      </w:r>
      <w:r w:rsidR="0035243A" w:rsidRPr="00EF6F37">
        <w:rPr>
          <w:rFonts w:ascii="宋体" w:eastAsia="宋体" w:hAnsi="宋体" w:hint="eastAsia"/>
        </w:rPr>
        <w:t>学生参考培养方案制定自己的培养计划。参考</w:t>
      </w:r>
      <w:r w:rsidR="00036602" w:rsidRPr="00EF6F37">
        <w:rPr>
          <w:rFonts w:ascii="宋体" w:eastAsia="宋体" w:hAnsi="宋体" w:hint="eastAsia"/>
        </w:rPr>
        <w:t>页面上方的</w:t>
      </w:r>
      <w:r w:rsidR="0035243A" w:rsidRPr="00EF6F37">
        <w:rPr>
          <w:rFonts w:ascii="宋体" w:eastAsia="宋体" w:hAnsi="宋体" w:hint="eastAsia"/>
        </w:rPr>
        <w:t>培养方案</w:t>
      </w:r>
      <w:r w:rsidR="00036602" w:rsidRPr="00EF6F37">
        <w:rPr>
          <w:rFonts w:ascii="宋体" w:eastAsia="宋体" w:hAnsi="宋体" w:hint="eastAsia"/>
        </w:rPr>
        <w:t>学分</w:t>
      </w:r>
      <w:r w:rsidR="0035243A" w:rsidRPr="00EF6F37">
        <w:rPr>
          <w:rFonts w:ascii="宋体" w:eastAsia="宋体" w:hAnsi="宋体" w:hint="eastAsia"/>
        </w:rPr>
        <w:t>要求，勾取允许选择的课程，点击保存按钮。</w:t>
      </w:r>
    </w:p>
    <w:p w:rsidR="0035243A" w:rsidRPr="00EF6F37" w:rsidRDefault="00EF6F37" w:rsidP="00EF6F37">
      <w:pPr>
        <w:ind w:firstLine="420"/>
      </w:pPr>
      <w:r w:rsidRPr="00EF6F37">
        <w:rPr>
          <w:rFonts w:ascii="宋体" w:eastAsia="宋体" w:hAnsi="宋体" w:hint="eastAsia"/>
        </w:rPr>
        <w:t>2</w:t>
      </w:r>
      <w:r w:rsidRPr="00EF6F37">
        <w:rPr>
          <w:rFonts w:ascii="宋体" w:eastAsia="宋体" w:hAnsi="宋体"/>
        </w:rPr>
        <w:t>.</w:t>
      </w:r>
      <w:r w:rsidRPr="00EF6F37">
        <w:rPr>
          <w:rFonts w:hint="eastAsia"/>
        </w:rPr>
        <w:t>计划课程选择：请点击方框“</w:t>
      </w:r>
      <w:r w:rsidRPr="00EF6F37">
        <w:rPr>
          <w:noProof/>
        </w:rPr>
        <w:drawing>
          <wp:inline distT="0" distB="0" distL="0" distR="0">
            <wp:extent cx="171450" cy="171450"/>
            <wp:effectExtent l="0" t="0" r="0" b="0"/>
            <wp:docPr id="45" name="图片 45" descr="C:\Users\ADMINI~1\AppData\Local\Temp\ksohtml\wps41D5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ADMINI~1\AppData\Local\Temp\ksohtml\wps41D5.tmp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6F37">
        <w:rPr>
          <w:rFonts w:hint="eastAsia"/>
        </w:rPr>
        <w:t>”进行选择课程。“</w:t>
      </w:r>
      <w:r w:rsidRPr="00EF6F37">
        <w:rPr>
          <w:noProof/>
        </w:rPr>
        <w:drawing>
          <wp:inline distT="0" distB="0" distL="0" distR="0">
            <wp:extent cx="152400" cy="180975"/>
            <wp:effectExtent l="0" t="0" r="0" b="9525"/>
            <wp:docPr id="44" name="图片 44" descr="C:\Users\ADMINI~1\AppData\Local\Temp\ksohtml\wps41D6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Users\ADMINI~1\AppData\Local\Temp\ksohtml\wps41D6.tmp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6F37">
        <w:rPr>
          <w:rFonts w:hint="eastAsia"/>
        </w:rPr>
        <w:t>”代表选择上了这门课程</w:t>
      </w:r>
      <w:r>
        <w:rPr>
          <w:rFonts w:hint="eastAsia"/>
        </w:rPr>
        <w:t>，不</w:t>
      </w:r>
      <w:r w:rsidRPr="00EF6F37">
        <w:rPr>
          <w:rFonts w:hint="eastAsia"/>
        </w:rPr>
        <w:t>可编辑的“</w:t>
      </w:r>
      <w:r w:rsidRPr="00EF6F37">
        <w:rPr>
          <w:noProof/>
        </w:rPr>
        <w:drawing>
          <wp:inline distT="0" distB="0" distL="0" distR="0">
            <wp:extent cx="133350" cy="142875"/>
            <wp:effectExtent l="0" t="0" r="0" b="9525"/>
            <wp:docPr id="43" name="图片 43" descr="C:\Users\ADMINI~1\AppData\Local\Temp\ksohtml\wps41D7.t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ADMINI~1\AppData\Local\Temp\ksohtml\wps41D7.tmp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6F37">
        <w:rPr>
          <w:rFonts w:hint="eastAsia"/>
        </w:rPr>
        <w:t>”按钮代表</w:t>
      </w:r>
      <w:r>
        <w:rPr>
          <w:rFonts w:hint="eastAsia"/>
        </w:rPr>
        <w:t>该课程是</w:t>
      </w:r>
      <w:r w:rsidRPr="00EF6F37">
        <w:rPr>
          <w:rFonts w:hint="eastAsia"/>
        </w:rPr>
        <w:t>本专业的必选课程（这些课程已经被强制选择到计划课程里了）</w:t>
      </w:r>
      <w:r>
        <w:rPr>
          <w:rFonts w:hint="eastAsia"/>
        </w:rPr>
        <w:t>。</w:t>
      </w:r>
    </w:p>
    <w:p w:rsidR="0035243A" w:rsidRDefault="00EF6F37" w:rsidP="00036602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3</w:t>
      </w:r>
      <w:r w:rsidR="00036602">
        <w:rPr>
          <w:rFonts w:ascii="宋体" w:eastAsia="宋体" w:hAnsi="宋体"/>
        </w:rPr>
        <w:t>.</w:t>
      </w:r>
      <w:r w:rsidR="0035243A" w:rsidRPr="00036602">
        <w:rPr>
          <w:rFonts w:ascii="宋体" w:eastAsia="宋体" w:hAnsi="宋体" w:hint="eastAsia"/>
        </w:rPr>
        <w:t>不满意当前培养计划，可</w:t>
      </w:r>
      <w:r w:rsidR="00036602">
        <w:rPr>
          <w:rFonts w:ascii="宋体" w:eastAsia="宋体" w:hAnsi="宋体" w:hint="eastAsia"/>
        </w:rPr>
        <w:t>点击</w:t>
      </w:r>
      <w:r w:rsidR="0035243A" w:rsidRPr="00036602">
        <w:rPr>
          <w:rFonts w:ascii="宋体" w:eastAsia="宋体" w:hAnsi="宋体" w:hint="eastAsia"/>
        </w:rPr>
        <w:t>“</w:t>
      </w:r>
      <w:r w:rsidR="00036602">
        <w:rPr>
          <w:noProof/>
        </w:rPr>
        <w:drawing>
          <wp:inline distT="0" distB="0" distL="0" distR="0" wp14:anchorId="1F5C24D4" wp14:editId="3E879615">
            <wp:extent cx="457143" cy="171429"/>
            <wp:effectExtent l="0" t="0" r="635" b="63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143" cy="1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243A" w:rsidRPr="00036602">
        <w:rPr>
          <w:rFonts w:ascii="宋体" w:eastAsia="宋体" w:hAnsi="宋体" w:hint="eastAsia"/>
        </w:rPr>
        <w:t>”</w:t>
      </w:r>
      <w:r w:rsidR="00036602">
        <w:rPr>
          <w:rFonts w:ascii="宋体" w:eastAsia="宋体" w:hAnsi="宋体" w:hint="eastAsia"/>
        </w:rPr>
        <w:t>按钮</w:t>
      </w:r>
      <w:r w:rsidR="0035243A" w:rsidRPr="00036602">
        <w:rPr>
          <w:rFonts w:ascii="宋体" w:eastAsia="宋体" w:hAnsi="宋体" w:hint="eastAsia"/>
        </w:rPr>
        <w:t>清空培养计划，</w:t>
      </w:r>
      <w:r w:rsidR="00036602">
        <w:rPr>
          <w:rFonts w:ascii="宋体" w:eastAsia="宋体" w:hAnsi="宋体" w:hint="eastAsia"/>
        </w:rPr>
        <w:t>重新</w:t>
      </w:r>
      <w:r w:rsidR="0035243A" w:rsidRPr="00036602">
        <w:rPr>
          <w:rFonts w:ascii="宋体" w:eastAsia="宋体" w:hAnsi="宋体" w:hint="eastAsia"/>
        </w:rPr>
        <w:t>制定培养计划。如果要选择培养方案之外的课程，请点击“</w:t>
      </w:r>
      <w:r w:rsidR="00036602">
        <w:rPr>
          <w:noProof/>
        </w:rPr>
        <w:drawing>
          <wp:inline distT="0" distB="0" distL="0" distR="0" wp14:anchorId="572915E9" wp14:editId="7DC39E6A">
            <wp:extent cx="485714" cy="171429"/>
            <wp:effectExtent l="0" t="0" r="0" b="63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5714" cy="1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243A" w:rsidRPr="00036602">
        <w:rPr>
          <w:rFonts w:ascii="宋体" w:eastAsia="宋体" w:hAnsi="宋体" w:hint="eastAsia"/>
        </w:rPr>
        <w:t>”</w:t>
      </w:r>
      <w:r w:rsidR="00036602">
        <w:rPr>
          <w:rFonts w:ascii="宋体" w:eastAsia="宋体" w:hAnsi="宋体" w:hint="eastAsia"/>
        </w:rPr>
        <w:t>按钮</w:t>
      </w:r>
      <w:r w:rsidR="00B47B7D">
        <w:rPr>
          <w:rFonts w:ascii="宋体" w:eastAsia="宋体" w:hAnsi="宋体" w:hint="eastAsia"/>
        </w:rPr>
        <w:t>搜索并</w:t>
      </w:r>
      <w:r w:rsidR="0035243A" w:rsidRPr="00036602">
        <w:rPr>
          <w:rFonts w:ascii="宋体" w:eastAsia="宋体" w:hAnsi="宋体" w:hint="eastAsia"/>
        </w:rPr>
        <w:t>添加</w:t>
      </w:r>
      <w:r w:rsidR="00036602">
        <w:rPr>
          <w:rFonts w:ascii="宋体" w:eastAsia="宋体" w:hAnsi="宋体" w:hint="eastAsia"/>
        </w:rPr>
        <w:t>方案外课程</w:t>
      </w:r>
      <w:r w:rsidR="0035243A" w:rsidRPr="00036602">
        <w:rPr>
          <w:rFonts w:ascii="宋体" w:eastAsia="宋体" w:hAnsi="宋体" w:hint="eastAsia"/>
        </w:rPr>
        <w:t>。</w:t>
      </w:r>
    </w:p>
    <w:p w:rsidR="00B47B7D" w:rsidRPr="00B47B7D" w:rsidRDefault="00B47B7D" w:rsidP="00B47B7D">
      <w:pPr>
        <w:spacing w:line="360" w:lineRule="auto"/>
        <w:ind w:firstLineChars="200" w:firstLine="420"/>
        <w:rPr>
          <w:rFonts w:ascii="宋体" w:eastAsia="宋体" w:hAnsi="宋体" w:hint="eastAsia"/>
          <w:color w:val="FF0000"/>
        </w:rPr>
      </w:pPr>
      <w:r w:rsidRPr="00B47B7D">
        <w:rPr>
          <w:rFonts w:ascii="宋体" w:eastAsia="宋体" w:hAnsi="宋体" w:hint="eastAsia"/>
          <w:color w:val="FF0000"/>
        </w:rPr>
        <w:t>推荐选修公共课程：《</w:t>
      </w:r>
      <w:r w:rsidRPr="00B47B7D">
        <w:rPr>
          <w:rFonts w:ascii="宋体" w:eastAsia="宋体" w:hAnsi="宋体" w:hint="eastAsia"/>
          <w:color w:val="FF0000"/>
        </w:rPr>
        <w:t>大国外交演讲与辩论》</w:t>
      </w:r>
      <w:r w:rsidRPr="00B47B7D">
        <w:rPr>
          <w:rFonts w:ascii="宋体" w:eastAsia="宋体" w:hAnsi="宋体" w:hint="eastAsia"/>
          <w:color w:val="FF0000"/>
        </w:rPr>
        <w:t>、《</w:t>
      </w:r>
      <w:r w:rsidRPr="00B47B7D">
        <w:rPr>
          <w:rFonts w:ascii="宋体" w:eastAsia="宋体" w:hAnsi="宋体" w:hint="eastAsia"/>
          <w:color w:val="FF0000"/>
        </w:rPr>
        <w:t>论文写作100问</w:t>
      </w:r>
      <w:r w:rsidRPr="00B47B7D">
        <w:rPr>
          <w:rFonts w:ascii="宋体" w:eastAsia="宋体" w:hAnsi="宋体" w:hint="eastAsia"/>
          <w:color w:val="FF0000"/>
        </w:rPr>
        <w:t>》均为3</w:t>
      </w:r>
      <w:r w:rsidRPr="00B47B7D">
        <w:rPr>
          <w:rFonts w:ascii="宋体" w:eastAsia="宋体" w:hAnsi="宋体"/>
          <w:color w:val="FF0000"/>
        </w:rPr>
        <w:t>2</w:t>
      </w:r>
      <w:r w:rsidRPr="00B47B7D">
        <w:rPr>
          <w:rFonts w:ascii="宋体" w:eastAsia="宋体" w:hAnsi="宋体" w:hint="eastAsia"/>
          <w:color w:val="FF0000"/>
        </w:rPr>
        <w:t>学时，由学校知名教授、外国语学院院长毛浩然教授及其团队授课，课程内容丰富多彩，启迪思想，授课方式诙谐幽默，不拘一格。欢迎同学们选修。</w:t>
      </w:r>
    </w:p>
    <w:p w:rsidR="009C2A6C" w:rsidRDefault="00EF6F37" w:rsidP="00EF6F37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4</w:t>
      </w:r>
      <w:r w:rsidR="00036602">
        <w:rPr>
          <w:rFonts w:ascii="宋体" w:eastAsia="宋体" w:hAnsi="宋体"/>
        </w:rPr>
        <w:t>.</w:t>
      </w:r>
      <w:r w:rsidR="0035243A" w:rsidRPr="00036602">
        <w:rPr>
          <w:rFonts w:ascii="宋体" w:eastAsia="宋体" w:hAnsi="宋体" w:hint="eastAsia"/>
        </w:rPr>
        <w:t>培养计划制定完毕后点击“</w:t>
      </w:r>
      <w:r w:rsidR="00036602">
        <w:rPr>
          <w:noProof/>
        </w:rPr>
        <w:drawing>
          <wp:inline distT="0" distB="0" distL="0" distR="0" wp14:anchorId="77749213" wp14:editId="746A51E6">
            <wp:extent cx="333333" cy="171429"/>
            <wp:effectExtent l="0" t="0" r="0" b="635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3333" cy="1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243A" w:rsidRPr="00036602">
        <w:rPr>
          <w:rFonts w:ascii="宋体" w:eastAsia="宋体" w:hAnsi="宋体" w:hint="eastAsia"/>
        </w:rPr>
        <w:t>”按钮提交培养计划，</w:t>
      </w:r>
      <w:r w:rsidR="002B2D06">
        <w:rPr>
          <w:rFonts w:ascii="宋体" w:eastAsia="宋体" w:hAnsi="宋体" w:hint="eastAsia"/>
        </w:rPr>
        <w:t>计划一旦提交不能修改。如需修改计划，则要联系院系修改计划提交状态。</w:t>
      </w:r>
    </w:p>
    <w:p w:rsidR="009C2A6C" w:rsidRDefault="00EF6F37" w:rsidP="00EF6F37">
      <w:pPr>
        <w:spacing w:line="360" w:lineRule="auto"/>
        <w:jc w:val="center"/>
        <w:rPr>
          <w:rFonts w:ascii="宋体" w:eastAsia="宋体" w:hAnsi="宋体"/>
        </w:rPr>
      </w:pPr>
      <w:r>
        <w:rPr>
          <w:noProof/>
        </w:rPr>
        <w:drawing>
          <wp:inline distT="0" distB="0" distL="0" distR="0" wp14:anchorId="319AE8E6" wp14:editId="71056AA0">
            <wp:extent cx="5572125" cy="2941574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88254" cy="2950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D06" w:rsidRPr="002B2D06" w:rsidRDefault="002B2D06" w:rsidP="00036602">
      <w:pPr>
        <w:spacing w:line="360" w:lineRule="auto"/>
        <w:ind w:firstLineChars="200" w:firstLine="422"/>
        <w:rPr>
          <w:rFonts w:ascii="宋体" w:eastAsia="宋体" w:hAnsi="宋体"/>
          <w:b/>
        </w:rPr>
      </w:pPr>
      <w:r w:rsidRPr="002B2D06">
        <w:rPr>
          <w:rFonts w:ascii="宋体" w:eastAsia="宋体" w:hAnsi="宋体" w:hint="eastAsia"/>
          <w:b/>
        </w:rPr>
        <w:lastRenderedPageBreak/>
        <w:t>注意以下几种情况：</w:t>
      </w:r>
    </w:p>
    <w:p w:rsidR="0035243A" w:rsidRDefault="0035243A" w:rsidP="002B2D06">
      <w:pPr>
        <w:spacing w:line="360" w:lineRule="auto"/>
        <w:ind w:firstLineChars="200" w:firstLine="420"/>
        <w:rPr>
          <w:rFonts w:ascii="宋体" w:eastAsia="宋体" w:hAnsi="宋体"/>
        </w:rPr>
      </w:pPr>
      <w:r w:rsidRPr="00036602">
        <w:rPr>
          <w:rFonts w:ascii="宋体" w:eastAsia="宋体" w:hAnsi="宋体" w:hint="eastAsia"/>
        </w:rPr>
        <w:t>情况一：如果学期没有注册需要提交注册信息，</w:t>
      </w:r>
      <w:r w:rsidR="002B2D06">
        <w:rPr>
          <w:rFonts w:ascii="宋体" w:eastAsia="宋体" w:hAnsi="宋体" w:hint="eastAsia"/>
        </w:rPr>
        <w:t>在点击培养计划信息管理时会出现提示。按照要求提交学期注册信息后则可以正常制定培养计划。</w:t>
      </w:r>
      <w:r w:rsidR="002B2D06">
        <w:rPr>
          <w:rFonts w:ascii="宋体" w:eastAsia="宋体" w:hAnsi="宋体"/>
        </w:rPr>
        <w:t xml:space="preserve"> </w:t>
      </w:r>
    </w:p>
    <w:p w:rsidR="0035243A" w:rsidRPr="00317697" w:rsidRDefault="00B36DC1" w:rsidP="00317697">
      <w:pPr>
        <w:spacing w:line="360" w:lineRule="auto"/>
        <w:jc w:val="center"/>
        <w:rPr>
          <w:rFonts w:ascii="宋体" w:eastAsia="宋体" w:hAnsi="宋体"/>
        </w:rPr>
      </w:pPr>
      <w:r>
        <w:rPr>
          <w:noProof/>
        </w:rPr>
        <w:drawing>
          <wp:inline distT="0" distB="0" distL="0" distR="0" wp14:anchorId="4AA23C0B" wp14:editId="31B6D5BB">
            <wp:extent cx="5495925" cy="3984066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01647" cy="398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243A" w:rsidRDefault="0035243A" w:rsidP="00317697">
      <w:pPr>
        <w:spacing w:line="360" w:lineRule="auto"/>
        <w:ind w:firstLineChars="200" w:firstLine="420"/>
        <w:rPr>
          <w:rFonts w:ascii="宋体" w:eastAsia="宋体" w:hAnsi="宋体"/>
        </w:rPr>
      </w:pPr>
      <w:r w:rsidRPr="00317697">
        <w:rPr>
          <w:rFonts w:ascii="宋体" w:eastAsia="宋体" w:hAnsi="宋体" w:hint="eastAsia"/>
        </w:rPr>
        <w:t>情况二：学生根据自己专业对应的培养方案，制定</w:t>
      </w:r>
      <w:r w:rsidR="00317697">
        <w:rPr>
          <w:rFonts w:ascii="宋体" w:eastAsia="宋体" w:hAnsi="宋体" w:hint="eastAsia"/>
        </w:rPr>
        <w:t>并提交</w:t>
      </w:r>
      <w:r w:rsidRPr="00317697">
        <w:rPr>
          <w:rFonts w:ascii="宋体" w:eastAsia="宋体" w:hAnsi="宋体" w:hint="eastAsia"/>
        </w:rPr>
        <w:t>培养计划。</w:t>
      </w:r>
      <w:r w:rsidR="00317697">
        <w:rPr>
          <w:rFonts w:ascii="宋体" w:eastAsia="宋体" w:hAnsi="宋体" w:hint="eastAsia"/>
        </w:rPr>
        <w:t>注意：制定培养计划之前要选择好研究方向，否则不能提交计划。</w:t>
      </w:r>
    </w:p>
    <w:p w:rsidR="002B2D06" w:rsidRDefault="002B2D06" w:rsidP="00317697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学生页面如下图：</w:t>
      </w:r>
    </w:p>
    <w:p w:rsidR="00EF6F37" w:rsidRDefault="00317697" w:rsidP="00EF6F37">
      <w:pPr>
        <w:jc w:val="center"/>
        <w:rPr>
          <w:rFonts w:ascii="宋体" w:eastAsia="宋体" w:hAnsi="宋体"/>
        </w:rPr>
      </w:pPr>
      <w:r>
        <w:rPr>
          <w:noProof/>
        </w:rPr>
        <w:drawing>
          <wp:inline distT="0" distB="0" distL="0" distR="0" wp14:anchorId="47E40E75" wp14:editId="1D8EAF42">
            <wp:extent cx="5715000" cy="2574290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57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p w:rsidR="001B2DE8" w:rsidRDefault="0035243A" w:rsidP="001B2DE8">
      <w:pPr>
        <w:spacing w:line="360" w:lineRule="auto"/>
        <w:ind w:firstLineChars="200" w:firstLine="420"/>
        <w:rPr>
          <w:rFonts w:ascii="宋体" w:eastAsia="宋体" w:hAnsi="宋体"/>
        </w:rPr>
      </w:pPr>
      <w:r w:rsidRPr="00317697">
        <w:rPr>
          <w:rFonts w:ascii="宋体" w:eastAsia="宋体" w:hAnsi="宋体" w:hint="eastAsia"/>
        </w:rPr>
        <w:t>情况三：</w:t>
      </w:r>
      <w:r w:rsidR="002B2D06" w:rsidRPr="00036602">
        <w:rPr>
          <w:rFonts w:ascii="宋体" w:eastAsia="宋体" w:hAnsi="宋体" w:hint="eastAsia"/>
        </w:rPr>
        <w:t>培养计划</w:t>
      </w:r>
      <w:r w:rsidR="002B2D06">
        <w:rPr>
          <w:rFonts w:ascii="宋体" w:eastAsia="宋体" w:hAnsi="宋体" w:hint="eastAsia"/>
        </w:rPr>
        <w:t>一旦提交不能修改。如需修改计划，则要联系院系修改计划提交状态。</w:t>
      </w:r>
    </w:p>
    <w:p w:rsidR="001B2DE8" w:rsidRPr="001B2DE8" w:rsidRDefault="001B2DE8" w:rsidP="001B2DE8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hint="eastAsia"/>
        </w:rPr>
        <w:lastRenderedPageBreak/>
        <w:t>功能菜单：</w:t>
      </w:r>
      <w:r w:rsidRPr="00036602">
        <w:rPr>
          <w:rFonts w:ascii="宋体" w:eastAsia="宋体" w:hAnsi="宋体" w:hint="eastAsia"/>
        </w:rPr>
        <w:t>培养 → 培养</w:t>
      </w:r>
      <w:r>
        <w:rPr>
          <w:rFonts w:ascii="宋体" w:eastAsia="宋体" w:hAnsi="宋体" w:hint="eastAsia"/>
        </w:rPr>
        <w:t>计划</w:t>
      </w:r>
      <w:r w:rsidRPr="00036602">
        <w:rPr>
          <w:rFonts w:ascii="宋体" w:eastAsia="宋体" w:hAnsi="宋体" w:hint="eastAsia"/>
        </w:rPr>
        <w:t>管理 → 培养计划</w:t>
      </w:r>
      <w:r>
        <w:rPr>
          <w:rFonts w:ascii="宋体" w:eastAsia="宋体" w:hAnsi="宋体" w:hint="eastAsia"/>
        </w:rPr>
        <w:t>修改 → 计划提交状态管理</w:t>
      </w:r>
    </w:p>
    <w:p w:rsidR="002B2D06" w:rsidRDefault="002B2D06" w:rsidP="00317697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计划提交后的学生页面如下图，没有修改计划后保存提交的按钮。</w:t>
      </w:r>
    </w:p>
    <w:p w:rsidR="002B2D06" w:rsidRDefault="009C2A6C" w:rsidP="002B2D06">
      <w:pPr>
        <w:spacing w:line="360" w:lineRule="auto"/>
        <w:jc w:val="center"/>
        <w:rPr>
          <w:rFonts w:ascii="宋体" w:eastAsia="宋体" w:hAnsi="宋体"/>
        </w:rPr>
      </w:pPr>
      <w:r>
        <w:rPr>
          <w:noProof/>
        </w:rPr>
        <w:drawing>
          <wp:inline distT="0" distB="0" distL="0" distR="0" wp14:anchorId="6D12C219" wp14:editId="40501B4A">
            <wp:extent cx="6188710" cy="1828800"/>
            <wp:effectExtent l="0" t="0" r="254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D06" w:rsidRDefault="002B2D06" w:rsidP="002B2D06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如需修改计划，院系秘书需要撤销学生的计划提交，点击“</w:t>
      </w:r>
      <w:r>
        <w:rPr>
          <w:noProof/>
        </w:rPr>
        <w:drawing>
          <wp:inline distT="0" distB="0" distL="0" distR="0" wp14:anchorId="28875683" wp14:editId="113B9A55">
            <wp:extent cx="171429" cy="200000"/>
            <wp:effectExtent l="0" t="0" r="635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71429" cy="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</w:rPr>
        <w:t>”按钮撤销该生的计划提交。</w:t>
      </w:r>
    </w:p>
    <w:p w:rsidR="002B2D06" w:rsidRDefault="009C2A6C" w:rsidP="002B2D06">
      <w:pPr>
        <w:spacing w:line="360" w:lineRule="auto"/>
        <w:jc w:val="center"/>
        <w:rPr>
          <w:rFonts w:ascii="宋体" w:eastAsia="宋体" w:hAnsi="宋体"/>
        </w:rPr>
      </w:pPr>
      <w:r>
        <w:rPr>
          <w:noProof/>
        </w:rPr>
        <w:drawing>
          <wp:inline distT="0" distB="0" distL="0" distR="0" wp14:anchorId="611BDE8B" wp14:editId="09CF1F17">
            <wp:extent cx="6188710" cy="1734185"/>
            <wp:effectExtent l="0" t="0" r="254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73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2A6C" w:rsidRDefault="009C2A6C" w:rsidP="002B2D06">
      <w:pPr>
        <w:spacing w:line="360" w:lineRule="auto"/>
        <w:jc w:val="center"/>
        <w:rPr>
          <w:rFonts w:ascii="宋体" w:eastAsia="宋体" w:hAnsi="宋体"/>
        </w:rPr>
      </w:pPr>
      <w:r>
        <w:rPr>
          <w:noProof/>
        </w:rPr>
        <w:drawing>
          <wp:inline distT="0" distB="0" distL="0" distR="0" wp14:anchorId="4756EE28" wp14:editId="1B36574B">
            <wp:extent cx="6188710" cy="1677035"/>
            <wp:effectExtent l="0" t="0" r="254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67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2A6C" w:rsidRDefault="009C2A6C" w:rsidP="009C2A6C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撤销学生计划提交后，学生端可以修改计划并重新保存提交。</w:t>
      </w:r>
    </w:p>
    <w:p w:rsidR="0035243A" w:rsidRPr="00CD2D6F" w:rsidRDefault="009C2A6C" w:rsidP="00CD2D6F">
      <w:pPr>
        <w:spacing w:line="360" w:lineRule="auto"/>
        <w:jc w:val="center"/>
        <w:rPr>
          <w:rFonts w:ascii="宋体" w:eastAsia="宋体" w:hAnsi="宋体"/>
        </w:rPr>
      </w:pPr>
      <w:r>
        <w:rPr>
          <w:noProof/>
        </w:rPr>
        <w:drawing>
          <wp:inline distT="0" distB="0" distL="0" distR="0" wp14:anchorId="5F00BF03" wp14:editId="48E606FE">
            <wp:extent cx="6188710" cy="1876425"/>
            <wp:effectExtent l="0" t="0" r="2540" b="9525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2FCE" w:rsidRDefault="00EB0B14" w:rsidP="005B2FCE">
      <w:pPr>
        <w:pStyle w:val="2"/>
      </w:pPr>
      <w:bookmarkStart w:id="3" w:name="_Toc521488276"/>
      <w:bookmarkStart w:id="4" w:name="_Toc521488978"/>
      <w:r>
        <w:lastRenderedPageBreak/>
        <w:t>2</w:t>
      </w:r>
      <w:r w:rsidR="005B2FCE">
        <w:t>.</w:t>
      </w:r>
      <w:r w:rsidR="005B2FCE" w:rsidRPr="009471F7">
        <w:rPr>
          <w:rFonts w:hint="eastAsia"/>
          <w:color w:val="FF0000"/>
        </w:rPr>
        <w:t>导师</w:t>
      </w:r>
      <w:r w:rsidR="005B2FCE">
        <w:rPr>
          <w:rFonts w:hint="eastAsia"/>
        </w:rPr>
        <w:t>审核学生提交的培养计划</w:t>
      </w:r>
      <w:bookmarkEnd w:id="3"/>
      <w:bookmarkEnd w:id="4"/>
    </w:p>
    <w:p w:rsidR="005B2FCE" w:rsidRPr="005B2FCE" w:rsidRDefault="005B2FCE" w:rsidP="005B2FCE">
      <w:pPr>
        <w:spacing w:line="360" w:lineRule="auto"/>
        <w:ind w:firstLineChars="200" w:firstLine="420"/>
        <w:rPr>
          <w:rFonts w:ascii="宋体" w:eastAsia="宋体" w:hAnsi="宋体"/>
        </w:rPr>
      </w:pPr>
      <w:r w:rsidRPr="005B2FCE">
        <w:rPr>
          <w:rFonts w:ascii="宋体" w:eastAsia="宋体" w:hAnsi="宋体" w:hint="eastAsia"/>
        </w:rPr>
        <w:t>功能菜单：导师 → 学生培养指导 →学生培养计划审核</w:t>
      </w:r>
    </w:p>
    <w:p w:rsidR="005B2FCE" w:rsidRPr="005B2FCE" w:rsidRDefault="005B2FCE" w:rsidP="005B2FCE">
      <w:pPr>
        <w:spacing w:line="360" w:lineRule="auto"/>
        <w:ind w:firstLineChars="200" w:firstLine="420"/>
        <w:rPr>
          <w:rFonts w:ascii="宋体" w:eastAsia="宋体" w:hAnsi="宋体"/>
        </w:rPr>
      </w:pPr>
      <w:r w:rsidRPr="005B2FCE">
        <w:rPr>
          <w:rFonts w:ascii="宋体" w:eastAsia="宋体" w:hAnsi="宋体" w:hint="eastAsia"/>
        </w:rPr>
        <w:t>功能</w:t>
      </w:r>
      <w:r>
        <w:rPr>
          <w:rFonts w:ascii="宋体" w:eastAsia="宋体" w:hAnsi="宋体" w:hint="eastAsia"/>
        </w:rPr>
        <w:t>说明</w:t>
      </w:r>
      <w:r w:rsidRPr="005B2FCE">
        <w:rPr>
          <w:rFonts w:ascii="宋体" w:eastAsia="宋体" w:hAnsi="宋体" w:hint="eastAsia"/>
        </w:rPr>
        <w:t>：导师需要审核自己所带学生提交上来的培养计划，若限制选课条件，审核过后学生才可进行选课等操作。</w:t>
      </w:r>
    </w:p>
    <w:p w:rsidR="005B2FCE" w:rsidRPr="005B2FCE" w:rsidRDefault="005B2FCE" w:rsidP="005B2FCE">
      <w:pPr>
        <w:spacing w:line="360" w:lineRule="auto"/>
        <w:ind w:firstLineChars="200" w:firstLine="420"/>
        <w:rPr>
          <w:rFonts w:ascii="宋体" w:eastAsia="宋体" w:hAnsi="宋体"/>
        </w:rPr>
      </w:pPr>
      <w:r w:rsidRPr="005B2FCE">
        <w:rPr>
          <w:rFonts w:ascii="宋体" w:eastAsia="宋体" w:hAnsi="宋体" w:hint="eastAsia"/>
        </w:rPr>
        <w:t>用    户：导师。</w:t>
      </w:r>
    </w:p>
    <w:p w:rsidR="005B2FCE" w:rsidRPr="005B2FCE" w:rsidRDefault="005B2FCE" w:rsidP="005B2FCE">
      <w:pPr>
        <w:spacing w:line="360" w:lineRule="auto"/>
        <w:ind w:firstLineChars="200" w:firstLine="420"/>
        <w:rPr>
          <w:rFonts w:ascii="宋体" w:eastAsia="宋体" w:hAnsi="宋体"/>
        </w:rPr>
      </w:pPr>
      <w:r w:rsidRPr="005B2FCE">
        <w:rPr>
          <w:rFonts w:ascii="宋体" w:eastAsia="宋体" w:hAnsi="宋体" w:hint="eastAsia"/>
        </w:rPr>
        <w:t>操作说明：</w:t>
      </w:r>
    </w:p>
    <w:p w:rsidR="005B2FCE" w:rsidRPr="005B2FCE" w:rsidRDefault="005B2FCE" w:rsidP="005B2FCE">
      <w:pPr>
        <w:spacing w:line="360" w:lineRule="auto"/>
        <w:ind w:firstLineChars="200" w:firstLine="420"/>
        <w:rPr>
          <w:rFonts w:ascii="宋体" w:eastAsia="宋体" w:hAnsi="宋体"/>
        </w:rPr>
      </w:pPr>
      <w:r w:rsidRPr="005B2FCE">
        <w:rPr>
          <w:rFonts w:ascii="宋体" w:eastAsia="宋体" w:hAnsi="宋体" w:hint="eastAsia"/>
        </w:rPr>
        <w:t>1.选择“年级”、“学生类别”、“培养计划提交”等情况进行具体查询</w:t>
      </w:r>
      <w:r>
        <w:rPr>
          <w:rFonts w:ascii="宋体" w:eastAsia="宋体" w:hAnsi="宋体" w:hint="eastAsia"/>
        </w:rPr>
        <w:t>学生，</w:t>
      </w:r>
      <w:r w:rsidRPr="005B2FCE">
        <w:rPr>
          <w:rFonts w:ascii="宋体" w:eastAsia="宋体" w:hAnsi="宋体" w:hint="eastAsia"/>
        </w:rPr>
        <w:t>或是直接输入关键字查询某一个学生提交上来的培养计划。</w:t>
      </w:r>
    </w:p>
    <w:p w:rsidR="005B2FCE" w:rsidRPr="005B2FCE" w:rsidRDefault="005B2FCE" w:rsidP="005B2FCE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2</w:t>
      </w:r>
      <w:r w:rsidRPr="005B2FCE">
        <w:rPr>
          <w:rFonts w:ascii="宋体" w:eastAsia="宋体" w:hAnsi="宋体" w:hint="eastAsia"/>
        </w:rPr>
        <w:t>.</w:t>
      </w:r>
      <w:r>
        <w:rPr>
          <w:rFonts w:ascii="宋体" w:eastAsia="宋体" w:hAnsi="宋体" w:hint="eastAsia"/>
        </w:rPr>
        <w:t>导师可以</w:t>
      </w:r>
      <w:r w:rsidRPr="005B2FCE">
        <w:rPr>
          <w:rFonts w:ascii="宋体" w:eastAsia="宋体" w:hAnsi="宋体" w:hint="eastAsia"/>
        </w:rPr>
        <w:t>查看</w:t>
      </w:r>
      <w:r>
        <w:rPr>
          <w:rFonts w:ascii="宋体" w:eastAsia="宋体" w:hAnsi="宋体" w:hint="eastAsia"/>
        </w:rPr>
        <w:t>学生</w:t>
      </w:r>
      <w:r w:rsidRPr="005B2FCE">
        <w:rPr>
          <w:rFonts w:ascii="宋体" w:eastAsia="宋体" w:hAnsi="宋体" w:hint="eastAsia"/>
        </w:rPr>
        <w:t>详细的培养计划</w:t>
      </w:r>
      <w:r>
        <w:rPr>
          <w:rFonts w:ascii="宋体" w:eastAsia="宋体" w:hAnsi="宋体" w:hint="eastAsia"/>
        </w:rPr>
        <w:t>以及计划课程成绩</w:t>
      </w:r>
      <w:r w:rsidRPr="005B2FCE">
        <w:rPr>
          <w:rFonts w:ascii="宋体" w:eastAsia="宋体" w:hAnsi="宋体" w:hint="eastAsia"/>
        </w:rPr>
        <w:t>，此处培养计划已审核的不能再修改，未审核的导师可</w:t>
      </w:r>
      <w:r>
        <w:rPr>
          <w:rFonts w:ascii="宋体" w:eastAsia="宋体" w:hAnsi="宋体" w:hint="eastAsia"/>
        </w:rPr>
        <w:t>点击“</w:t>
      </w:r>
      <w:r>
        <w:rPr>
          <w:noProof/>
        </w:rPr>
        <w:drawing>
          <wp:inline distT="0" distB="0" distL="0" distR="0" wp14:anchorId="583DC619" wp14:editId="2A5375C3">
            <wp:extent cx="180952" cy="190476"/>
            <wp:effectExtent l="0" t="0" r="0" b="635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80952" cy="1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</w:rPr>
        <w:t>”按钮</w:t>
      </w:r>
      <w:r w:rsidRPr="005B2FCE">
        <w:rPr>
          <w:rFonts w:ascii="宋体" w:eastAsia="宋体" w:hAnsi="宋体" w:hint="eastAsia"/>
        </w:rPr>
        <w:t>修改培养计划。</w:t>
      </w:r>
    </w:p>
    <w:p w:rsidR="005B2FCE" w:rsidRPr="005B2FCE" w:rsidRDefault="005B2FCE" w:rsidP="005B2FCE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3</w:t>
      </w:r>
      <w:r w:rsidRPr="005B2FCE">
        <w:rPr>
          <w:rFonts w:ascii="宋体" w:eastAsia="宋体" w:hAnsi="宋体" w:hint="eastAsia"/>
        </w:rPr>
        <w:t>.点击</w:t>
      </w:r>
      <w:r>
        <w:rPr>
          <w:rFonts w:ascii="宋体" w:eastAsia="宋体" w:hAnsi="宋体" w:hint="eastAsia"/>
        </w:rPr>
        <w:t>“</w:t>
      </w:r>
      <w:r>
        <w:rPr>
          <w:noProof/>
        </w:rPr>
        <w:drawing>
          <wp:inline distT="0" distB="0" distL="0" distR="0" wp14:anchorId="6127FD0B" wp14:editId="61ED59B3">
            <wp:extent cx="161905" cy="190476"/>
            <wp:effectExtent l="0" t="0" r="0" b="635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61905" cy="1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</w:rPr>
        <w:t>”按钮审核学生提交的培养计划，点击“</w:t>
      </w:r>
      <w:r>
        <w:rPr>
          <w:noProof/>
        </w:rPr>
        <w:drawing>
          <wp:inline distT="0" distB="0" distL="0" distR="0" wp14:anchorId="3676E8BA" wp14:editId="185A503A">
            <wp:extent cx="152381" cy="161905"/>
            <wp:effectExtent l="0" t="0" r="635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52381" cy="1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</w:rPr>
        <w:t>”按钮撤销学生计划审核</w:t>
      </w:r>
      <w:r w:rsidRPr="005B2FCE">
        <w:rPr>
          <w:rFonts w:ascii="宋体" w:eastAsia="宋体" w:hAnsi="宋体" w:hint="eastAsia"/>
        </w:rPr>
        <w:t>。</w:t>
      </w:r>
    </w:p>
    <w:p w:rsidR="005B2FCE" w:rsidRDefault="005B2FCE" w:rsidP="005B2FCE">
      <w:pPr>
        <w:jc w:val="center"/>
      </w:pPr>
      <w:r>
        <w:rPr>
          <w:noProof/>
        </w:rPr>
        <w:drawing>
          <wp:inline distT="0" distB="0" distL="0" distR="0" wp14:anchorId="644E27F3" wp14:editId="6AAF7BAA">
            <wp:extent cx="6188710" cy="2209800"/>
            <wp:effectExtent l="0" t="0" r="254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DE8" w:rsidRDefault="00EB0B14" w:rsidP="001B2DE8">
      <w:pPr>
        <w:pStyle w:val="2"/>
      </w:pPr>
      <w:bookmarkStart w:id="5" w:name="_Toc521488277"/>
      <w:bookmarkStart w:id="6" w:name="_Toc521488979"/>
      <w:r>
        <w:t>3</w:t>
      </w:r>
      <w:r w:rsidR="001B2DE8">
        <w:t>.</w:t>
      </w:r>
      <w:r w:rsidR="001B2DE8" w:rsidRPr="009471F7">
        <w:rPr>
          <w:rFonts w:hint="eastAsia"/>
          <w:color w:val="FF0000"/>
        </w:rPr>
        <w:t>院系秘书</w:t>
      </w:r>
      <w:r w:rsidR="001B2DE8">
        <w:rPr>
          <w:rFonts w:hint="eastAsia"/>
        </w:rPr>
        <w:t>审核导师已经审核通过的培养计划</w:t>
      </w:r>
      <w:bookmarkEnd w:id="5"/>
      <w:bookmarkEnd w:id="6"/>
    </w:p>
    <w:p w:rsidR="001B2DE8" w:rsidRPr="001B2DE8" w:rsidRDefault="001B2DE8" w:rsidP="001B2DE8">
      <w:pPr>
        <w:spacing w:line="360" w:lineRule="auto"/>
        <w:ind w:firstLineChars="200" w:firstLine="420"/>
        <w:rPr>
          <w:rFonts w:ascii="宋体" w:eastAsia="宋体" w:hAnsi="宋体"/>
        </w:rPr>
      </w:pPr>
      <w:r w:rsidRPr="001B2DE8">
        <w:rPr>
          <w:rFonts w:ascii="宋体" w:eastAsia="宋体" w:hAnsi="宋体" w:hint="eastAsia"/>
        </w:rPr>
        <w:t>功能菜单：培养</w:t>
      </w:r>
      <w:r>
        <w:rPr>
          <w:rFonts w:ascii="宋体" w:eastAsia="宋体" w:hAnsi="宋体" w:hint="eastAsia"/>
        </w:rPr>
        <w:t xml:space="preserve"> → </w:t>
      </w:r>
      <w:r w:rsidRPr="001B2DE8">
        <w:rPr>
          <w:rFonts w:ascii="宋体" w:eastAsia="宋体" w:hAnsi="宋体" w:hint="eastAsia"/>
        </w:rPr>
        <w:t>培养计划管理</w:t>
      </w:r>
      <w:r>
        <w:rPr>
          <w:rFonts w:ascii="宋体" w:eastAsia="宋体" w:hAnsi="宋体" w:hint="eastAsia"/>
        </w:rPr>
        <w:t xml:space="preserve"> → </w:t>
      </w:r>
      <w:r w:rsidRPr="001B2DE8">
        <w:rPr>
          <w:rFonts w:ascii="宋体" w:eastAsia="宋体" w:hAnsi="宋体" w:hint="eastAsia"/>
        </w:rPr>
        <w:t>培养计划修改</w:t>
      </w:r>
      <w:r>
        <w:rPr>
          <w:rFonts w:ascii="宋体" w:eastAsia="宋体" w:hAnsi="宋体" w:hint="eastAsia"/>
        </w:rPr>
        <w:t xml:space="preserve"> → </w:t>
      </w:r>
      <w:r w:rsidRPr="001B2DE8">
        <w:rPr>
          <w:rFonts w:ascii="宋体" w:eastAsia="宋体" w:hAnsi="宋体" w:hint="eastAsia"/>
        </w:rPr>
        <w:t>培养计划</w:t>
      </w:r>
      <w:r>
        <w:rPr>
          <w:rFonts w:ascii="宋体" w:eastAsia="宋体" w:hAnsi="宋体" w:hint="eastAsia"/>
        </w:rPr>
        <w:t>院系</w:t>
      </w:r>
      <w:r w:rsidRPr="001B2DE8">
        <w:rPr>
          <w:rFonts w:ascii="宋体" w:eastAsia="宋体" w:hAnsi="宋体" w:hint="eastAsia"/>
        </w:rPr>
        <w:t>审核</w:t>
      </w:r>
    </w:p>
    <w:p w:rsidR="001B2DE8" w:rsidRPr="001B2DE8" w:rsidRDefault="001B2DE8" w:rsidP="001B2DE8">
      <w:pPr>
        <w:spacing w:line="360" w:lineRule="auto"/>
        <w:ind w:firstLineChars="200" w:firstLine="420"/>
        <w:rPr>
          <w:rFonts w:ascii="宋体" w:eastAsia="宋体" w:hAnsi="宋体"/>
        </w:rPr>
      </w:pPr>
      <w:r w:rsidRPr="001B2DE8">
        <w:rPr>
          <w:rFonts w:ascii="宋体" w:eastAsia="宋体" w:hAnsi="宋体" w:hint="eastAsia"/>
        </w:rPr>
        <w:t>用    户：系统管理员、院系</w:t>
      </w:r>
      <w:r>
        <w:rPr>
          <w:rFonts w:ascii="宋体" w:eastAsia="宋体" w:hAnsi="宋体" w:hint="eastAsia"/>
        </w:rPr>
        <w:t>秘书</w:t>
      </w:r>
      <w:r w:rsidRPr="001B2DE8">
        <w:rPr>
          <w:rFonts w:ascii="宋体" w:eastAsia="宋体" w:hAnsi="宋体" w:hint="eastAsia"/>
        </w:rPr>
        <w:t>。</w:t>
      </w:r>
    </w:p>
    <w:p w:rsidR="001B2DE8" w:rsidRPr="001B2DE8" w:rsidRDefault="001B2DE8" w:rsidP="001B2DE8">
      <w:pPr>
        <w:spacing w:line="360" w:lineRule="auto"/>
        <w:ind w:firstLineChars="200" w:firstLine="420"/>
        <w:rPr>
          <w:rFonts w:ascii="宋体" w:eastAsia="宋体" w:hAnsi="宋体"/>
        </w:rPr>
      </w:pPr>
      <w:r w:rsidRPr="001B2DE8">
        <w:rPr>
          <w:rFonts w:ascii="宋体" w:eastAsia="宋体" w:hAnsi="宋体" w:hint="eastAsia"/>
        </w:rPr>
        <w:t>操作说明：可</w:t>
      </w:r>
      <w:r>
        <w:rPr>
          <w:rFonts w:ascii="宋体" w:eastAsia="宋体" w:hAnsi="宋体" w:hint="eastAsia"/>
        </w:rPr>
        <w:t>单个或</w:t>
      </w:r>
      <w:r w:rsidRPr="001B2DE8">
        <w:rPr>
          <w:rFonts w:ascii="宋体" w:eastAsia="宋体" w:hAnsi="宋体" w:hint="eastAsia"/>
        </w:rPr>
        <w:t>批量审核导师已经审核通过的培养计划。</w:t>
      </w:r>
    </w:p>
    <w:p w:rsidR="001B2DE8" w:rsidRDefault="001B2DE8" w:rsidP="001B2DE8">
      <w:pPr>
        <w:spacing w:line="360" w:lineRule="auto"/>
        <w:jc w:val="center"/>
      </w:pPr>
      <w:r>
        <w:rPr>
          <w:noProof/>
        </w:rPr>
        <w:lastRenderedPageBreak/>
        <w:drawing>
          <wp:inline distT="0" distB="0" distL="0" distR="0" wp14:anchorId="5DF9C0C3" wp14:editId="3A59B3FC">
            <wp:extent cx="6188710" cy="1534795"/>
            <wp:effectExtent l="0" t="0" r="2540" b="8255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53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DE8" w:rsidRDefault="001B2DE8" w:rsidP="001B2DE8">
      <w:pPr>
        <w:spacing w:line="360" w:lineRule="auto"/>
        <w:jc w:val="center"/>
      </w:pPr>
    </w:p>
    <w:sectPr w:rsidR="001B2DE8" w:rsidSect="00B36DC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0E9" w:rsidRDefault="00BE40E9" w:rsidP="009471F7">
      <w:r>
        <w:separator/>
      </w:r>
    </w:p>
  </w:endnote>
  <w:endnote w:type="continuationSeparator" w:id="0">
    <w:p w:rsidR="00BE40E9" w:rsidRDefault="00BE40E9" w:rsidP="00947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0E9" w:rsidRDefault="00BE40E9" w:rsidP="009471F7">
      <w:r>
        <w:separator/>
      </w:r>
    </w:p>
  </w:footnote>
  <w:footnote w:type="continuationSeparator" w:id="0">
    <w:p w:rsidR="00BE40E9" w:rsidRDefault="00BE40E9" w:rsidP="00947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85ECE"/>
    <w:multiLevelType w:val="hybridMultilevel"/>
    <w:tmpl w:val="9B6CFF88"/>
    <w:lvl w:ilvl="0" w:tplc="FC944F8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17B93690"/>
    <w:multiLevelType w:val="hybridMultilevel"/>
    <w:tmpl w:val="03121014"/>
    <w:lvl w:ilvl="0" w:tplc="8A0EBE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BCA42A7"/>
    <w:multiLevelType w:val="hybridMultilevel"/>
    <w:tmpl w:val="C5B0AE24"/>
    <w:lvl w:ilvl="0" w:tplc="181068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D8E6811"/>
    <w:multiLevelType w:val="hybridMultilevel"/>
    <w:tmpl w:val="92DA37EC"/>
    <w:lvl w:ilvl="0" w:tplc="A94C57D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42806187"/>
    <w:multiLevelType w:val="hybridMultilevel"/>
    <w:tmpl w:val="B2EC8762"/>
    <w:lvl w:ilvl="0" w:tplc="0354EFD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F502F"/>
    <w:rsid w:val="0000541A"/>
    <w:rsid w:val="00036602"/>
    <w:rsid w:val="000734B0"/>
    <w:rsid w:val="001B2DE8"/>
    <w:rsid w:val="002A34A8"/>
    <w:rsid w:val="002B2D06"/>
    <w:rsid w:val="00317697"/>
    <w:rsid w:val="00322AFF"/>
    <w:rsid w:val="0035243A"/>
    <w:rsid w:val="004A031F"/>
    <w:rsid w:val="00593869"/>
    <w:rsid w:val="005B2FCE"/>
    <w:rsid w:val="009471F7"/>
    <w:rsid w:val="009C2A6C"/>
    <w:rsid w:val="00A90559"/>
    <w:rsid w:val="00AB2724"/>
    <w:rsid w:val="00AD43DD"/>
    <w:rsid w:val="00B25C94"/>
    <w:rsid w:val="00B36DC1"/>
    <w:rsid w:val="00B47B7D"/>
    <w:rsid w:val="00BE40E9"/>
    <w:rsid w:val="00CD2D6F"/>
    <w:rsid w:val="00D276EB"/>
    <w:rsid w:val="00D471C0"/>
    <w:rsid w:val="00D62832"/>
    <w:rsid w:val="00EB0B14"/>
    <w:rsid w:val="00EF6F37"/>
    <w:rsid w:val="00F6468A"/>
    <w:rsid w:val="6D535020"/>
    <w:rsid w:val="704F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A52AB1"/>
  <w15:docId w15:val="{5D005CB8-E13E-4A66-A288-443B145D5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A03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00541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00541A"/>
    <w:rPr>
      <w:rFonts w:asciiTheme="majorHAnsi" w:eastAsiaTheme="majorEastAsia" w:hAnsiTheme="majorHAnsi" w:cstheme="majorBidi"/>
      <w:b/>
      <w:bCs/>
      <w:kern w:val="2"/>
      <w:sz w:val="28"/>
      <w:szCs w:val="32"/>
    </w:rPr>
  </w:style>
  <w:style w:type="paragraph" w:styleId="a3">
    <w:name w:val="List Paragraph"/>
    <w:basedOn w:val="a"/>
    <w:uiPriority w:val="99"/>
    <w:rsid w:val="00593869"/>
    <w:pPr>
      <w:ind w:firstLineChars="200" w:firstLine="420"/>
    </w:pPr>
  </w:style>
  <w:style w:type="paragraph" w:customStyle="1" w:styleId="11">
    <w:name w:val="列出段落1"/>
    <w:basedOn w:val="a"/>
    <w:rsid w:val="00EF6F37"/>
    <w:pPr>
      <w:ind w:firstLineChars="200" w:firstLine="420"/>
    </w:pPr>
    <w:rPr>
      <w:rFonts w:ascii="Calibri" w:eastAsia="宋体" w:hAnsi="Calibri" w:cs="Times New Roman"/>
      <w:szCs w:val="21"/>
    </w:rPr>
  </w:style>
  <w:style w:type="paragraph" w:customStyle="1" w:styleId="21">
    <w:name w:val="列出段落2"/>
    <w:basedOn w:val="a"/>
    <w:rsid w:val="005B2FCE"/>
    <w:pPr>
      <w:ind w:firstLineChars="200" w:firstLine="420"/>
    </w:pPr>
    <w:rPr>
      <w:rFonts w:ascii="Calibri" w:eastAsia="宋体" w:hAnsi="Calibri" w:cs="Times New Roman"/>
      <w:szCs w:val="21"/>
    </w:rPr>
  </w:style>
  <w:style w:type="character" w:customStyle="1" w:styleId="10">
    <w:name w:val="标题 1 字符"/>
    <w:basedOn w:val="a0"/>
    <w:link w:val="1"/>
    <w:rsid w:val="004A031F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4A031F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rsid w:val="004A031F"/>
    <w:pPr>
      <w:ind w:leftChars="200" w:left="420"/>
    </w:pPr>
  </w:style>
  <w:style w:type="character" w:styleId="a4">
    <w:name w:val="Hyperlink"/>
    <w:basedOn w:val="a0"/>
    <w:uiPriority w:val="99"/>
    <w:unhideWhenUsed/>
    <w:rsid w:val="004A031F"/>
    <w:rPr>
      <w:color w:val="0563C1" w:themeColor="hyperlink"/>
      <w:u w:val="single"/>
    </w:rPr>
  </w:style>
  <w:style w:type="paragraph" w:styleId="a5">
    <w:name w:val="header"/>
    <w:basedOn w:val="a"/>
    <w:link w:val="a6"/>
    <w:rsid w:val="00947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471F7"/>
    <w:rPr>
      <w:kern w:val="2"/>
      <w:sz w:val="18"/>
      <w:szCs w:val="18"/>
    </w:rPr>
  </w:style>
  <w:style w:type="paragraph" w:styleId="a7">
    <w:name w:val="footer"/>
    <w:basedOn w:val="a"/>
    <w:link w:val="a8"/>
    <w:rsid w:val="00947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9471F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FE31BB-EE1A-445B-965D-50DA80E61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163</TotalTime>
  <Pages>5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易通5</dc:creator>
  <cp:lastModifiedBy>Yu Jason</cp:lastModifiedBy>
  <cp:revision>13</cp:revision>
  <dcterms:created xsi:type="dcterms:W3CDTF">2018-08-07T09:17:00Z</dcterms:created>
  <dcterms:modified xsi:type="dcterms:W3CDTF">2021-07-20T05:02:00Z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